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CB" w:rsidRDefault="008460CB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8460CB" w:rsidRDefault="008460CB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:rsidR="008460CB" w:rsidRDefault="008460CB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8460CB" w:rsidRDefault="008460CB" w:rsidP="00E2638F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  <w:u w:val="single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4"/>
          <w:szCs w:val="24"/>
          <w:u w:val="single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2455"/>
        <w:gridCol w:w="4834"/>
      </w:tblGrid>
      <w:tr w:rsidR="008460CB">
        <w:trPr>
          <w:trHeight w:val="680"/>
        </w:trPr>
        <w:tc>
          <w:tcPr>
            <w:tcW w:w="1771" w:type="dxa"/>
            <w:tcBorders>
              <w:top w:val="single" w:sz="8" w:space="0" w:color="auto"/>
            </w:tcBorders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tcBorders>
              <w:top w:val="single" w:sz="8" w:space="0" w:color="auto"/>
            </w:tcBorders>
            <w:vAlign w:val="center"/>
          </w:tcPr>
          <w:p w:rsidR="008460CB" w:rsidRPr="00E2638F" w:rsidRDefault="00B417CA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417CA">
              <w:rPr>
                <w:rFonts w:ascii="宋体" w:eastAsia="宋体" w:hAnsi="宋体" w:hint="eastAsia"/>
                <w:sz w:val="21"/>
                <w:szCs w:val="21"/>
              </w:rPr>
              <w:t>浙江名将石油有限公司年产1500吨机械成型机润滑油、润滑脂生产项目</w:t>
            </w:r>
          </w:p>
        </w:tc>
      </w:tr>
      <w:tr w:rsidR="008460CB">
        <w:trPr>
          <w:trHeight w:val="680"/>
        </w:trPr>
        <w:tc>
          <w:tcPr>
            <w:tcW w:w="9060" w:type="dxa"/>
            <w:gridSpan w:val="3"/>
            <w:vAlign w:val="center"/>
          </w:tcPr>
          <w:p w:rsidR="008460CB" w:rsidRDefault="008460CB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一、本页为公众意见</w:t>
            </w:r>
          </w:p>
        </w:tc>
      </w:tr>
      <w:tr w:rsidR="008460CB">
        <w:trPr>
          <w:trHeight w:val="8601"/>
        </w:trPr>
        <w:tc>
          <w:tcPr>
            <w:tcW w:w="1771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等与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项目环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评无关的意见或者诉求不属于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项目环评公参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内容）</w:t>
            </w:r>
          </w:p>
        </w:tc>
        <w:tc>
          <w:tcPr>
            <w:tcW w:w="7289" w:type="dxa"/>
            <w:gridSpan w:val="2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（填写该项内容时请勿涉及国家秘密、商业秘密、个人隐私等内容，若本页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不够可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另附页）</w:t>
            </w:r>
          </w:p>
        </w:tc>
      </w:tr>
      <w:tr w:rsidR="008460CB">
        <w:trPr>
          <w:trHeight w:val="680"/>
        </w:trPr>
        <w:tc>
          <w:tcPr>
            <w:tcW w:w="9060" w:type="dxa"/>
            <w:gridSpan w:val="3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二、本页为公众信息</w:t>
            </w:r>
          </w:p>
        </w:tc>
      </w:tr>
      <w:tr w:rsidR="008460CB">
        <w:trPr>
          <w:trHeight w:val="680"/>
        </w:trPr>
        <w:tc>
          <w:tcPr>
            <w:tcW w:w="9060" w:type="dxa"/>
            <w:gridSpan w:val="3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8460CB">
        <w:trPr>
          <w:trHeight w:val="680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姓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60CB">
        <w:trPr>
          <w:trHeight w:val="680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60CB">
        <w:trPr>
          <w:trHeight w:val="970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有效联系方式</w:t>
            </w:r>
          </w:p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60CB">
        <w:trPr>
          <w:trHeight w:val="858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村民组（小区）</w:t>
            </w:r>
          </w:p>
        </w:tc>
      </w:tr>
      <w:tr w:rsidR="008460CB">
        <w:trPr>
          <w:trHeight w:val="1487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是否同意公开个人信息</w:t>
            </w:r>
          </w:p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填同意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或不同意）</w:t>
            </w:r>
          </w:p>
        </w:tc>
        <w:tc>
          <w:tcPr>
            <w:tcW w:w="4834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（若不填则默认为不同意公开）</w:t>
            </w:r>
          </w:p>
        </w:tc>
      </w:tr>
      <w:tr w:rsidR="008460CB">
        <w:trPr>
          <w:trHeight w:val="680"/>
        </w:trPr>
        <w:tc>
          <w:tcPr>
            <w:tcW w:w="9060" w:type="dxa"/>
            <w:gridSpan w:val="3"/>
            <w:vAlign w:val="center"/>
          </w:tcPr>
          <w:p w:rsidR="008460CB" w:rsidRDefault="008460CB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8460CB">
        <w:trPr>
          <w:trHeight w:val="680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460CB">
        <w:trPr>
          <w:trHeight w:val="680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460CB">
        <w:trPr>
          <w:trHeight w:val="1221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有效联系方式</w:t>
            </w:r>
          </w:p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460CB">
        <w:trPr>
          <w:trHeight w:val="998"/>
        </w:trPr>
        <w:tc>
          <w:tcPr>
            <w:tcW w:w="4226" w:type="dxa"/>
            <w:gridSpan w:val="2"/>
            <w:vAlign w:val="center"/>
          </w:tcPr>
          <w:p w:rsidR="008460CB" w:rsidRDefault="008460C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地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:rsidR="008460CB" w:rsidRDefault="008460CB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</w:tr>
      <w:tr w:rsidR="008460CB">
        <w:trPr>
          <w:trHeight w:val="2521"/>
        </w:trPr>
        <w:tc>
          <w:tcPr>
            <w:tcW w:w="9060" w:type="dxa"/>
            <w:gridSpan w:val="3"/>
            <w:tcBorders>
              <w:bottom w:val="single" w:sz="8" w:space="0" w:color="auto"/>
            </w:tcBorders>
            <w:vAlign w:val="center"/>
          </w:tcPr>
          <w:p w:rsidR="008460CB" w:rsidRDefault="008460CB" w:rsidP="00E2638F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注：法人或其他组织信息原则上可以公开，若涉及不能公开的信息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请在此栏中注明法律依据和不能公开的具体信息。</w:t>
            </w:r>
          </w:p>
        </w:tc>
      </w:tr>
    </w:tbl>
    <w:p w:rsidR="008460CB" w:rsidRDefault="008460CB"/>
    <w:sectPr w:rsidR="008460CB" w:rsidSect="001D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73" w:rsidRDefault="00D55473" w:rsidP="00B417CA">
      <w:r>
        <w:separator/>
      </w:r>
    </w:p>
  </w:endnote>
  <w:endnote w:type="continuationSeparator" w:id="0">
    <w:p w:rsidR="00D55473" w:rsidRDefault="00D55473" w:rsidP="00B4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73" w:rsidRDefault="00D55473" w:rsidP="00B417CA">
      <w:r>
        <w:separator/>
      </w:r>
    </w:p>
  </w:footnote>
  <w:footnote w:type="continuationSeparator" w:id="0">
    <w:p w:rsidR="00D55473" w:rsidRDefault="00D55473" w:rsidP="00B4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44EB321A"/>
    <w:rsid w:val="001D6A24"/>
    <w:rsid w:val="00401A3F"/>
    <w:rsid w:val="005F4ABC"/>
    <w:rsid w:val="008460CB"/>
    <w:rsid w:val="00B417CA"/>
    <w:rsid w:val="00D55473"/>
    <w:rsid w:val="00E2638F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6B0B856-E82B-4AD7-81D5-09130D1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24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417CA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417C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君榕</dc:creator>
  <cp:keywords/>
  <dc:description/>
  <cp:lastModifiedBy>蔡 景雷</cp:lastModifiedBy>
  <cp:revision>3</cp:revision>
  <dcterms:created xsi:type="dcterms:W3CDTF">2018-10-24T02:14:00Z</dcterms:created>
  <dcterms:modified xsi:type="dcterms:W3CDTF">2019-06-13T05:24:00Z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